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9"/>
        <w:gridCol w:w="1250"/>
        <w:gridCol w:w="5270"/>
        <w:gridCol w:w="1606"/>
      </w:tblGrid>
      <w:tr w:rsidR="00BA0788" w:rsidRPr="00746548" w14:paraId="053B21C2" w14:textId="77777777" w:rsidTr="2D06E7AE">
        <w:tc>
          <w:tcPr>
            <w:tcW w:w="1288" w:type="dxa"/>
          </w:tcPr>
          <w:p w14:paraId="601763D1" w14:textId="1650540E" w:rsidR="00BA0788" w:rsidRPr="00746548" w:rsidRDefault="00BA0788" w:rsidP="00491D9E">
            <w:pPr>
              <w:tabs>
                <w:tab w:val="left" w:pos="360"/>
              </w:tabs>
              <w:rPr>
                <w:rFonts w:ascii="Old English Text MT" w:hAnsi="Old English Text MT"/>
                <w:b/>
                <w:i/>
                <w:sz w:val="20"/>
              </w:rPr>
            </w:pPr>
          </w:p>
        </w:tc>
        <w:tc>
          <w:tcPr>
            <w:tcW w:w="1288" w:type="dxa"/>
          </w:tcPr>
          <w:p w14:paraId="05ADA8F7" w14:textId="055C5B0D" w:rsidR="2D06E7AE" w:rsidRDefault="001644EC" w:rsidP="2D06E7AE">
            <w:pPr>
              <w:rPr>
                <w:rFonts w:ascii="Old English Text MT" w:hAnsi="Old English Text MT"/>
                <w:b/>
                <w:bCs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15651E7F" wp14:editId="7243C9E7">
                  <wp:simplePos x="0" y="0"/>
                  <wp:positionH relativeFrom="margin">
                    <wp:posOffset>-606036</wp:posOffset>
                  </wp:positionH>
                  <wp:positionV relativeFrom="paragraph">
                    <wp:posOffset>-49540</wp:posOffset>
                  </wp:positionV>
                  <wp:extent cx="1207808" cy="781050"/>
                  <wp:effectExtent l="0" t="0" r="0" b="0"/>
                  <wp:wrapNone/>
                  <wp:docPr id="5" name="Picture 5" descr="Cross Creek High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oss Creek High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808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12" w:type="dxa"/>
          </w:tcPr>
          <w:p w14:paraId="7C5D22B0" w14:textId="13556216" w:rsidR="00BA0788" w:rsidRPr="00746548" w:rsidRDefault="00BA0788" w:rsidP="00112B76">
            <w:pPr>
              <w:tabs>
                <w:tab w:val="left" w:pos="360"/>
              </w:tabs>
              <w:spacing w:after="0" w:line="240" w:lineRule="auto"/>
              <w:rPr>
                <w:rFonts w:ascii="Old English Text MT" w:hAnsi="Old English Text MT"/>
                <w:b/>
                <w:i/>
                <w:sz w:val="44"/>
              </w:rPr>
            </w:pPr>
            <w:r w:rsidRPr="00746548">
              <w:rPr>
                <w:rFonts w:ascii="Old English Text MT" w:hAnsi="Old English Text MT"/>
                <w:b/>
                <w:i/>
                <w:sz w:val="44"/>
              </w:rPr>
              <w:t xml:space="preserve">Cross Creek </w:t>
            </w:r>
            <w:r>
              <w:rPr>
                <w:rFonts w:ascii="Old English Text MT" w:hAnsi="Old English Text MT"/>
                <w:b/>
                <w:i/>
                <w:sz w:val="44"/>
              </w:rPr>
              <w:t>H</w:t>
            </w:r>
            <w:r w:rsidRPr="00746548">
              <w:rPr>
                <w:rFonts w:ascii="Old English Text MT" w:hAnsi="Old English Text MT"/>
                <w:b/>
                <w:i/>
                <w:sz w:val="44"/>
              </w:rPr>
              <w:t>igh School</w:t>
            </w:r>
          </w:p>
          <w:p w14:paraId="1C08AB02" w14:textId="082A1C3A" w:rsidR="00BA0788" w:rsidRPr="00746548" w:rsidRDefault="00BA0788" w:rsidP="00112B76">
            <w:pPr>
              <w:tabs>
                <w:tab w:val="left" w:pos="360"/>
              </w:tabs>
              <w:spacing w:after="0" w:line="240" w:lineRule="auto"/>
              <w:jc w:val="center"/>
              <w:rPr>
                <w:b/>
                <w:i/>
                <w:sz w:val="20"/>
              </w:rPr>
            </w:pPr>
            <w:r w:rsidRPr="00746548">
              <w:rPr>
                <w:b/>
                <w:i/>
                <w:sz w:val="20"/>
              </w:rPr>
              <w:t>3855 Old Waynesboro Road, Augusta, Georgia 30906</w:t>
            </w:r>
          </w:p>
          <w:p w14:paraId="139522F4" w14:textId="77777777" w:rsidR="00BA0788" w:rsidRPr="00746548" w:rsidRDefault="00BA0788" w:rsidP="00112B76">
            <w:pPr>
              <w:tabs>
                <w:tab w:val="left" w:pos="360"/>
              </w:tabs>
              <w:spacing w:after="0" w:line="240" w:lineRule="auto"/>
              <w:jc w:val="center"/>
              <w:rPr>
                <w:b/>
                <w:i/>
                <w:sz w:val="20"/>
              </w:rPr>
            </w:pPr>
            <w:r w:rsidRPr="00746548">
              <w:rPr>
                <w:b/>
                <w:i/>
                <w:sz w:val="20"/>
              </w:rPr>
              <w:t>Office: (706)772-8140     Fax :( 706)772-8153</w:t>
            </w:r>
          </w:p>
          <w:p w14:paraId="5B6A9918" w14:textId="07A3964D" w:rsidR="00BA0788" w:rsidRPr="00746548" w:rsidRDefault="00064A16" w:rsidP="00112B7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Old English Text MT" w:hAnsi="Old English Text MT"/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Dr. Justin Durham</w:t>
            </w:r>
            <w:r w:rsidR="00BA0788" w:rsidRPr="00746548">
              <w:rPr>
                <w:b/>
                <w:i/>
                <w:sz w:val="20"/>
              </w:rPr>
              <w:t>, Principal</w:t>
            </w:r>
          </w:p>
        </w:tc>
        <w:tc>
          <w:tcPr>
            <w:tcW w:w="1387" w:type="dxa"/>
          </w:tcPr>
          <w:p w14:paraId="23801F3D" w14:textId="19D2083D" w:rsidR="00BA0788" w:rsidRPr="00746548" w:rsidRDefault="009743BC" w:rsidP="00491D9E">
            <w:pPr>
              <w:tabs>
                <w:tab w:val="left" w:pos="360"/>
              </w:tabs>
              <w:rPr>
                <w:rFonts w:ascii="Old English Text MT" w:hAnsi="Old English Text MT"/>
                <w:b/>
                <w:i/>
                <w:sz w:val="20"/>
              </w:rPr>
            </w:pPr>
            <w:r>
              <w:rPr>
                <w:rFonts w:ascii="Old English Text MT" w:hAnsi="Old English Text MT"/>
                <w:noProof/>
                <w:sz w:val="48"/>
                <w:szCs w:val="48"/>
              </w:rPr>
              <w:drawing>
                <wp:inline distT="0" distB="0" distL="0" distR="0" wp14:anchorId="2992DBE3" wp14:editId="1E0929C9">
                  <wp:extent cx="883213" cy="771255"/>
                  <wp:effectExtent l="0" t="0" r="0" b="0"/>
                  <wp:docPr id="1" name="Picture 1" descr="c2glogofinal32olt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2glogofinal32olt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345" cy="796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8AC49A" w14:textId="144C7D84" w:rsidR="00BA0788" w:rsidRDefault="0B29EA03" w:rsidP="0065019F">
      <w:pPr>
        <w:tabs>
          <w:tab w:val="left" w:pos="360"/>
        </w:tabs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436369E8">
        <w:rPr>
          <w:b/>
          <w:bCs/>
          <w:i/>
          <w:iCs/>
          <w:sz w:val="20"/>
          <w:szCs w:val="20"/>
        </w:rPr>
        <w:t xml:space="preserve">Anthony Holden, </w:t>
      </w:r>
      <w:r w:rsidR="00BA0788" w:rsidRPr="436369E8">
        <w:rPr>
          <w:b/>
          <w:bCs/>
          <w:i/>
          <w:iCs/>
          <w:sz w:val="20"/>
          <w:szCs w:val="20"/>
        </w:rPr>
        <w:t>Assistant Principal</w:t>
      </w:r>
      <w:r w:rsidR="00BA0788">
        <w:tab/>
      </w:r>
      <w:r w:rsidR="00BA0788">
        <w:tab/>
      </w:r>
      <w:r w:rsidR="00BA0788">
        <w:tab/>
      </w:r>
      <w:r w:rsidR="00643CBE">
        <w:t xml:space="preserve">            </w:t>
      </w:r>
      <w:r w:rsidR="0065019F">
        <w:rPr>
          <w:b/>
        </w:rPr>
        <w:t xml:space="preserve">         </w:t>
      </w:r>
      <w:r w:rsidR="0065019F" w:rsidRPr="0065019F">
        <w:rPr>
          <w:b/>
          <w:i/>
          <w:sz w:val="20"/>
          <w:szCs w:val="20"/>
        </w:rPr>
        <w:t>Dr.</w:t>
      </w:r>
      <w:r w:rsidR="0065019F">
        <w:rPr>
          <w:b/>
          <w:i/>
        </w:rPr>
        <w:t xml:space="preserve"> </w:t>
      </w:r>
      <w:r w:rsidR="00643CBE">
        <w:rPr>
          <w:b/>
          <w:bCs/>
          <w:i/>
          <w:iCs/>
          <w:sz w:val="20"/>
          <w:szCs w:val="20"/>
        </w:rPr>
        <w:t xml:space="preserve">Adriane </w:t>
      </w:r>
      <w:proofErr w:type="spellStart"/>
      <w:r w:rsidR="00643CBE">
        <w:rPr>
          <w:b/>
          <w:bCs/>
          <w:i/>
          <w:iCs/>
          <w:sz w:val="20"/>
          <w:szCs w:val="20"/>
        </w:rPr>
        <w:t>Bogans</w:t>
      </w:r>
      <w:proofErr w:type="spellEnd"/>
      <w:r w:rsidR="00BA0788" w:rsidRPr="436369E8">
        <w:rPr>
          <w:b/>
          <w:bCs/>
          <w:i/>
          <w:iCs/>
          <w:sz w:val="20"/>
          <w:szCs w:val="20"/>
        </w:rPr>
        <w:t>, Assistant</w:t>
      </w:r>
      <w:r w:rsidR="482862BB" w:rsidRPr="436369E8">
        <w:rPr>
          <w:b/>
          <w:bCs/>
          <w:i/>
          <w:iCs/>
          <w:sz w:val="20"/>
          <w:szCs w:val="20"/>
        </w:rPr>
        <w:t xml:space="preserve"> Principal</w:t>
      </w:r>
      <w:r w:rsidR="00BA0788" w:rsidRPr="436369E8">
        <w:rPr>
          <w:b/>
          <w:bCs/>
          <w:i/>
          <w:iCs/>
          <w:sz w:val="20"/>
          <w:szCs w:val="20"/>
        </w:rPr>
        <w:t xml:space="preserve"> </w:t>
      </w:r>
      <w:r w:rsidR="0065019F">
        <w:rPr>
          <w:b/>
          <w:bCs/>
          <w:i/>
          <w:iCs/>
          <w:sz w:val="20"/>
          <w:szCs w:val="20"/>
        </w:rPr>
        <w:t xml:space="preserve">Dr. </w:t>
      </w:r>
      <w:r w:rsidR="00471878">
        <w:rPr>
          <w:b/>
          <w:bCs/>
          <w:i/>
          <w:iCs/>
          <w:sz w:val="20"/>
          <w:szCs w:val="20"/>
        </w:rPr>
        <w:t>David Yancey</w:t>
      </w:r>
      <w:r w:rsidR="00BA0788" w:rsidRPr="436369E8">
        <w:rPr>
          <w:b/>
          <w:bCs/>
          <w:i/>
          <w:iCs/>
          <w:sz w:val="20"/>
          <w:szCs w:val="20"/>
        </w:rPr>
        <w:t xml:space="preserve">, Assistant Principal                                                                   </w:t>
      </w:r>
      <w:r w:rsidR="0065019F">
        <w:rPr>
          <w:b/>
          <w:bCs/>
          <w:i/>
          <w:iCs/>
          <w:sz w:val="20"/>
          <w:szCs w:val="20"/>
        </w:rPr>
        <w:t xml:space="preserve">          </w:t>
      </w:r>
      <w:r w:rsidR="00BA0788" w:rsidRPr="436369E8">
        <w:rPr>
          <w:b/>
          <w:bCs/>
          <w:i/>
          <w:iCs/>
          <w:sz w:val="20"/>
          <w:szCs w:val="20"/>
        </w:rPr>
        <w:t xml:space="preserve">  </w:t>
      </w:r>
      <w:proofErr w:type="spellStart"/>
      <w:r w:rsidR="00BA0788" w:rsidRPr="436369E8">
        <w:rPr>
          <w:b/>
          <w:bCs/>
          <w:i/>
          <w:iCs/>
          <w:sz w:val="20"/>
          <w:szCs w:val="20"/>
        </w:rPr>
        <w:t>Chanique</w:t>
      </w:r>
      <w:proofErr w:type="spellEnd"/>
      <w:r w:rsidR="00BA0788" w:rsidRPr="436369E8">
        <w:rPr>
          <w:b/>
          <w:bCs/>
          <w:i/>
          <w:iCs/>
          <w:sz w:val="20"/>
          <w:szCs w:val="20"/>
        </w:rPr>
        <w:t xml:space="preserve"> Hill, Assistant Principal</w:t>
      </w:r>
    </w:p>
    <w:p w14:paraId="1EBEC3D2" w14:textId="176B1114" w:rsidR="00047956" w:rsidRDefault="00047956" w:rsidP="436369E8">
      <w:pPr>
        <w:tabs>
          <w:tab w:val="left" w:pos="360"/>
        </w:tabs>
        <w:spacing w:after="0" w:line="240" w:lineRule="auto"/>
        <w:rPr>
          <w:b/>
          <w:bCs/>
          <w:i/>
          <w:iCs/>
          <w:sz w:val="20"/>
          <w:szCs w:val="20"/>
        </w:rPr>
      </w:pPr>
    </w:p>
    <w:p w14:paraId="27A33ED1" w14:textId="77777777" w:rsidR="00CC467E" w:rsidRDefault="00CC467E" w:rsidP="00CC467E">
      <w:pPr>
        <w:pStyle w:val="Header"/>
        <w:jc w:val="center"/>
        <w:rPr>
          <w:b/>
          <w:color w:val="000000"/>
          <w:szCs w:val="24"/>
        </w:rPr>
      </w:pPr>
    </w:p>
    <w:p w14:paraId="6161A4BB" w14:textId="77777777" w:rsidR="00A864B3" w:rsidRPr="00B134EC" w:rsidRDefault="00A864B3" w:rsidP="00A864B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S"/>
        </w:rPr>
        <w:t xml:space="preserve">Derecho a conocer las calificaciones profesionales de los maestros y </w:t>
      </w:r>
      <w:proofErr w:type="spellStart"/>
      <w:r w:rsidRPr="00B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S"/>
        </w:rPr>
        <w:t>paraprofesionales</w:t>
      </w:r>
      <w:proofErr w:type="spellEnd"/>
    </w:p>
    <w:p w14:paraId="79F983E1" w14:textId="77777777" w:rsidR="00A864B3" w:rsidRPr="00B134EC" w:rsidRDefault="00A864B3" w:rsidP="00A864B3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US"/>
        </w:rPr>
      </w:pPr>
    </w:p>
    <w:p w14:paraId="21068FE8" w14:textId="4AE44753" w:rsidR="00A864B3" w:rsidRPr="00B134EC" w:rsidRDefault="00A864B3" w:rsidP="00A864B3">
      <w:pPr>
        <w:rPr>
          <w:rFonts w:ascii="Times New Roman" w:hAnsi="Times New Roman" w:cs="Times New Roman"/>
          <w:b/>
          <w:color w:val="000000"/>
          <w:sz w:val="24"/>
          <w:szCs w:val="24"/>
          <w:lang w:val="es-US"/>
        </w:rPr>
      </w:pPr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Fecha: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s-US"/>
        </w:rPr>
        <w:t>August 5th, 2025</w:t>
      </w:r>
    </w:p>
    <w:p w14:paraId="13CB6A03" w14:textId="77777777" w:rsidR="00A864B3" w:rsidRPr="00B134EC" w:rsidRDefault="00A864B3" w:rsidP="00A864B3">
      <w:pPr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>Estimados padres:</w:t>
      </w:r>
    </w:p>
    <w:p w14:paraId="7DAEA770" w14:textId="6E0925FD" w:rsidR="00A864B3" w:rsidRPr="00B134EC" w:rsidRDefault="00A864B3" w:rsidP="00A864B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Conforme a los requisitos de la Ley para que todos los alumnos tengan éxito, a la </w:t>
      </w:r>
      <w:r w:rsidRPr="00A864B3">
        <w:rPr>
          <w:rFonts w:ascii="Times New Roman" w:hAnsi="Times New Roman" w:cs="Times New Roman"/>
          <w:b/>
          <w:bCs/>
          <w:color w:val="000000"/>
          <w:sz w:val="24"/>
          <w:szCs w:val="24"/>
          <w:lang w:val="es-US"/>
        </w:rPr>
        <w:t xml:space="preserve">Cross Creek High </w:t>
      </w:r>
      <w:proofErr w:type="spellStart"/>
      <w:r w:rsidRPr="00A864B3">
        <w:rPr>
          <w:rFonts w:ascii="Times New Roman" w:hAnsi="Times New Roman" w:cs="Times New Roman"/>
          <w:b/>
          <w:bCs/>
          <w:color w:val="000000"/>
          <w:sz w:val="24"/>
          <w:szCs w:val="24"/>
          <w:lang w:val="es-US"/>
        </w:rPr>
        <w:t>School</w:t>
      </w:r>
      <w:proofErr w:type="spellEnd"/>
      <w:r w:rsidRPr="00B134EC">
        <w:rPr>
          <w:rFonts w:ascii="Times New Roman" w:hAnsi="Times New Roman" w:cs="Times New Roman"/>
          <w:b/>
          <w:bCs/>
          <w:color w:val="000000"/>
          <w:sz w:val="24"/>
          <w:szCs w:val="24"/>
          <w:lang w:val="es-US"/>
        </w:rPr>
        <w:t xml:space="preserve"> </w:t>
      </w:r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le gustaría comunicarle que puede solicitar información sobre las calificaciones profesionales del (de los) maestro(s) y/o </w:t>
      </w:r>
      <w:proofErr w:type="spellStart"/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>paraprofesional</w:t>
      </w:r>
      <w:proofErr w:type="spellEnd"/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>(es) de su hijo/a. Puede solicitarse la siguiente información:</w:t>
      </w:r>
    </w:p>
    <w:p w14:paraId="305A764A" w14:textId="77777777" w:rsidR="00A864B3" w:rsidRPr="00B134EC" w:rsidRDefault="00A864B3" w:rsidP="00A864B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Si el maestro del alumno:</w:t>
      </w:r>
    </w:p>
    <w:p w14:paraId="1978BF70" w14:textId="77777777" w:rsidR="00A864B3" w:rsidRPr="00B134EC" w:rsidRDefault="00A864B3" w:rsidP="00A864B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ha cumplido con la calificación y los requisitos para la licencia del Estado para los niveles del grado y las asignaturas en las que el maestro enseña;</w:t>
      </w:r>
    </w:p>
    <w:p w14:paraId="4854FB43" w14:textId="77777777" w:rsidR="00A864B3" w:rsidRPr="00B134EC" w:rsidRDefault="00A864B3" w:rsidP="00A864B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está enseñando en carácter provisional o de emergencia a través del cual no se exigen los requisitos para la licencia ni la calificación del Estado y</w:t>
      </w:r>
    </w:p>
    <w:p w14:paraId="7F380F6E" w14:textId="77777777" w:rsidR="00A864B3" w:rsidRPr="00B134EC" w:rsidRDefault="00A864B3" w:rsidP="00A864B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está enseñando en el campo de la disciplina de la certificación del maestro.</w:t>
      </w:r>
    </w:p>
    <w:p w14:paraId="24B4E3DA" w14:textId="77777777" w:rsidR="00A864B3" w:rsidRPr="00B134EC" w:rsidRDefault="00A864B3" w:rsidP="00A864B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4A95E375" w14:textId="77777777" w:rsidR="00A864B3" w:rsidRPr="00B134EC" w:rsidRDefault="00A864B3" w:rsidP="00A864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Si son </w:t>
      </w:r>
      <w:proofErr w:type="spellStart"/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paraprofesionales</w:t>
      </w:r>
      <w:proofErr w:type="spellEnd"/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 los que le brindan servicios al alumno y, de ser así, sus calificaciones.</w:t>
      </w:r>
    </w:p>
    <w:p w14:paraId="7343E15C" w14:textId="77777777" w:rsidR="00A864B3" w:rsidRPr="00B134EC" w:rsidRDefault="00A864B3" w:rsidP="00A864B3">
      <w:pPr>
        <w:tabs>
          <w:tab w:val="right" w:pos="9360"/>
        </w:tabs>
        <w:spacing w:before="100" w:after="0" w:line="240" w:lineRule="auto"/>
        <w:ind w:left="720" w:right="360"/>
        <w:jc w:val="both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0E2968CE" w14:textId="4C3DC953" w:rsidR="00A864B3" w:rsidRPr="00B134EC" w:rsidRDefault="00A864B3" w:rsidP="00A86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Si desea solicitar información acerca de las calificaciones del maestro y/o </w:t>
      </w:r>
      <w:proofErr w:type="spellStart"/>
      <w:r w:rsidRPr="00B134EC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paraprofesional</w:t>
      </w:r>
      <w:proofErr w:type="spellEnd"/>
      <w:r w:rsidRPr="00B134EC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de su hijo/a, comuníquese con </w:t>
      </w:r>
      <w:r w:rsidR="0002578B" w:rsidRPr="0002578B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principal, Dr. Justin Durham</w:t>
      </w:r>
      <w:r w:rsidRPr="0002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S"/>
        </w:rPr>
        <w:t xml:space="preserve"> </w:t>
      </w:r>
      <w:r w:rsidRPr="00B134EC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al </w:t>
      </w:r>
      <w:r w:rsidR="0002578B" w:rsidRPr="0002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S"/>
        </w:rPr>
        <w:t>(706)772-8143.</w:t>
      </w:r>
    </w:p>
    <w:p w14:paraId="65A66D57" w14:textId="77777777" w:rsidR="00A864B3" w:rsidRPr="00B134EC" w:rsidRDefault="00A864B3" w:rsidP="00A864B3">
      <w:pPr>
        <w:rPr>
          <w:rFonts w:ascii="Times New Roman" w:hAnsi="Times New Roman" w:cs="Times New Roman"/>
          <w:sz w:val="24"/>
          <w:szCs w:val="24"/>
          <w:lang w:val="es-US"/>
        </w:rPr>
      </w:pPr>
    </w:p>
    <w:p w14:paraId="3CBD9FE3" w14:textId="77777777" w:rsidR="00A864B3" w:rsidRPr="00B134EC" w:rsidRDefault="00A864B3" w:rsidP="00A864B3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hAnsi="Times New Roman" w:cs="Times New Roman"/>
          <w:sz w:val="24"/>
          <w:szCs w:val="24"/>
          <w:lang w:val="es-US"/>
        </w:rPr>
        <w:t>Saludos cordiales,</w:t>
      </w:r>
    </w:p>
    <w:p w14:paraId="2DC66C3B" w14:textId="77777777" w:rsidR="0002578B" w:rsidRDefault="0002578B" w:rsidP="00A864B3">
      <w:pPr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s-US"/>
        </w:rPr>
      </w:pPr>
    </w:p>
    <w:p w14:paraId="2BBFD3DF" w14:textId="77777777" w:rsidR="0002578B" w:rsidRPr="0002578B" w:rsidRDefault="0002578B" w:rsidP="00A864B3">
      <w:pPr>
        <w:rPr>
          <w:rFonts w:ascii="Times New Roman" w:hAnsi="Times New Roman" w:cs="Times New Roman"/>
          <w:b/>
          <w:bCs/>
          <w:sz w:val="24"/>
          <w:szCs w:val="24"/>
          <w:highlight w:val="yellow"/>
          <w:lang w:val="es-US"/>
        </w:rPr>
      </w:pPr>
    </w:p>
    <w:p w14:paraId="3EA312AA" w14:textId="3CAE1AC2" w:rsidR="00A864B3" w:rsidRPr="0002578B" w:rsidRDefault="0002578B" w:rsidP="0002578B">
      <w:pPr>
        <w:spacing w:after="0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02578B">
        <w:rPr>
          <w:rFonts w:ascii="Times New Roman" w:hAnsi="Times New Roman" w:cs="Times New Roman"/>
          <w:b/>
          <w:bCs/>
          <w:sz w:val="24"/>
          <w:szCs w:val="24"/>
          <w:lang w:val="es-US"/>
        </w:rPr>
        <w:t>Principal</w:t>
      </w:r>
    </w:p>
    <w:p w14:paraId="2F29970F" w14:textId="5FC99715" w:rsidR="00A856C1" w:rsidRPr="0002578B" w:rsidRDefault="0002578B" w:rsidP="0002578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s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Cross Creek High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US"/>
        </w:rPr>
        <w:t>School</w:t>
      </w:r>
      <w:bookmarkStart w:id="0" w:name="_GoBack"/>
      <w:bookmarkEnd w:id="0"/>
      <w:proofErr w:type="spellEnd"/>
      <w:r w:rsidR="00A864B3" w:rsidRPr="0002578B">
        <w:rPr>
          <w:rFonts w:ascii="Times New Roman" w:hAnsi="Times New Roman" w:cs="Times New Roman"/>
          <w:b/>
          <w:bCs/>
          <w:sz w:val="24"/>
          <w:szCs w:val="24"/>
          <w:u w:val="single"/>
          <w:lang w:val="es-US"/>
        </w:rPr>
        <w:t xml:space="preserve"> </w:t>
      </w:r>
    </w:p>
    <w:sectPr w:rsidR="00A856C1" w:rsidRPr="0002578B" w:rsidSect="00E046D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B6F63" w14:textId="77777777" w:rsidR="00356F59" w:rsidRDefault="00356F59" w:rsidP="00BF3223">
      <w:pPr>
        <w:spacing w:after="0" w:line="240" w:lineRule="auto"/>
      </w:pPr>
      <w:r>
        <w:separator/>
      </w:r>
    </w:p>
  </w:endnote>
  <w:endnote w:type="continuationSeparator" w:id="0">
    <w:p w14:paraId="0E75F56E" w14:textId="77777777" w:rsidR="00356F59" w:rsidRDefault="00356F59" w:rsidP="00BF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C51B7" w14:textId="77777777" w:rsidR="00BF3223" w:rsidRPr="00746548" w:rsidRDefault="00746548" w:rsidP="00746548">
    <w:pPr>
      <w:pStyle w:val="Footer"/>
      <w:tabs>
        <w:tab w:val="left" w:pos="8010"/>
      </w:tabs>
      <w:rPr>
        <w:b/>
        <w:i/>
      </w:rPr>
    </w:pPr>
    <w:r>
      <w:rPr>
        <w:b/>
        <w:bCs/>
        <w:i/>
      </w:rPr>
      <w:tab/>
    </w:r>
    <w:r w:rsidR="00BF3223" w:rsidRPr="00746548">
      <w:rPr>
        <w:b/>
        <w:bCs/>
        <w:i/>
      </w:rPr>
      <w:t>“Creating Tomorrow’s Successes Today”</w:t>
    </w:r>
    <w:r>
      <w:rPr>
        <w:b/>
        <w:bCs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28E16" w14:textId="77777777" w:rsidR="00356F59" w:rsidRDefault="00356F59" w:rsidP="00BF3223">
      <w:pPr>
        <w:spacing w:after="0" w:line="240" w:lineRule="auto"/>
      </w:pPr>
      <w:r>
        <w:separator/>
      </w:r>
    </w:p>
  </w:footnote>
  <w:footnote w:type="continuationSeparator" w:id="0">
    <w:p w14:paraId="28398CCA" w14:textId="77777777" w:rsidR="00356F59" w:rsidRDefault="00356F59" w:rsidP="00BF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E8ED8" w14:textId="7107A29C" w:rsidR="00BF3223" w:rsidRPr="00746548" w:rsidRDefault="00BF3223" w:rsidP="00746548">
    <w:pPr>
      <w:tabs>
        <w:tab w:val="left" w:pos="360"/>
      </w:tabs>
      <w:spacing w:after="0" w:line="240" w:lineRule="auto"/>
      <w:rPr>
        <w:b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1C24"/>
    <w:multiLevelType w:val="hybridMultilevel"/>
    <w:tmpl w:val="6AEC7A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6C90"/>
    <w:multiLevelType w:val="hybridMultilevel"/>
    <w:tmpl w:val="6A666698"/>
    <w:lvl w:ilvl="0" w:tplc="4EA2219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A832351"/>
    <w:multiLevelType w:val="hybridMultilevel"/>
    <w:tmpl w:val="6724648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FC136A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1709B"/>
    <w:multiLevelType w:val="hybridMultilevel"/>
    <w:tmpl w:val="6ED095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718"/>
    <w:rsid w:val="0000279C"/>
    <w:rsid w:val="00024244"/>
    <w:rsid w:val="0002578B"/>
    <w:rsid w:val="00027D30"/>
    <w:rsid w:val="00047956"/>
    <w:rsid w:val="00064A16"/>
    <w:rsid w:val="00080C24"/>
    <w:rsid w:val="000E48BB"/>
    <w:rsid w:val="00112B76"/>
    <w:rsid w:val="001271BE"/>
    <w:rsid w:val="001644EC"/>
    <w:rsid w:val="00166FE7"/>
    <w:rsid w:val="001D05A6"/>
    <w:rsid w:val="00203A66"/>
    <w:rsid w:val="00206689"/>
    <w:rsid w:val="00256847"/>
    <w:rsid w:val="002A2811"/>
    <w:rsid w:val="002C5718"/>
    <w:rsid w:val="0031262C"/>
    <w:rsid w:val="00316F1C"/>
    <w:rsid w:val="00335D62"/>
    <w:rsid w:val="00356F59"/>
    <w:rsid w:val="004529AE"/>
    <w:rsid w:val="00471878"/>
    <w:rsid w:val="004756CB"/>
    <w:rsid w:val="004A1F09"/>
    <w:rsid w:val="004D6617"/>
    <w:rsid w:val="0050590D"/>
    <w:rsid w:val="00591769"/>
    <w:rsid w:val="005C7919"/>
    <w:rsid w:val="00622982"/>
    <w:rsid w:val="00643CBE"/>
    <w:rsid w:val="0065019F"/>
    <w:rsid w:val="006C6613"/>
    <w:rsid w:val="006F36E8"/>
    <w:rsid w:val="006F3878"/>
    <w:rsid w:val="00746548"/>
    <w:rsid w:val="007816C6"/>
    <w:rsid w:val="007E00D9"/>
    <w:rsid w:val="007E5428"/>
    <w:rsid w:val="00802AE5"/>
    <w:rsid w:val="0086301F"/>
    <w:rsid w:val="00876ADF"/>
    <w:rsid w:val="00892722"/>
    <w:rsid w:val="008D503A"/>
    <w:rsid w:val="0092274E"/>
    <w:rsid w:val="00944BBF"/>
    <w:rsid w:val="009743BC"/>
    <w:rsid w:val="00987E93"/>
    <w:rsid w:val="00992961"/>
    <w:rsid w:val="009E16CD"/>
    <w:rsid w:val="00A417F0"/>
    <w:rsid w:val="00A52837"/>
    <w:rsid w:val="00A60DB6"/>
    <w:rsid w:val="00A856C1"/>
    <w:rsid w:val="00A856EB"/>
    <w:rsid w:val="00A864B3"/>
    <w:rsid w:val="00AD43CA"/>
    <w:rsid w:val="00B13965"/>
    <w:rsid w:val="00B257FD"/>
    <w:rsid w:val="00BA0788"/>
    <w:rsid w:val="00BD4EFB"/>
    <w:rsid w:val="00BF3223"/>
    <w:rsid w:val="00C24EC1"/>
    <w:rsid w:val="00C67B19"/>
    <w:rsid w:val="00C82220"/>
    <w:rsid w:val="00CA6875"/>
    <w:rsid w:val="00CC467E"/>
    <w:rsid w:val="00CF2959"/>
    <w:rsid w:val="00D03999"/>
    <w:rsid w:val="00D27AF2"/>
    <w:rsid w:val="00D416B8"/>
    <w:rsid w:val="00D7318C"/>
    <w:rsid w:val="00D930B1"/>
    <w:rsid w:val="00DC7FF3"/>
    <w:rsid w:val="00DE35CF"/>
    <w:rsid w:val="00E046D6"/>
    <w:rsid w:val="00E12511"/>
    <w:rsid w:val="00E657CB"/>
    <w:rsid w:val="00E96129"/>
    <w:rsid w:val="00EA459D"/>
    <w:rsid w:val="00EB058A"/>
    <w:rsid w:val="00ED0704"/>
    <w:rsid w:val="00EE0F41"/>
    <w:rsid w:val="00EF645B"/>
    <w:rsid w:val="00F15CE5"/>
    <w:rsid w:val="00F66ADA"/>
    <w:rsid w:val="00F86817"/>
    <w:rsid w:val="00F9632F"/>
    <w:rsid w:val="00FA43C8"/>
    <w:rsid w:val="00FC08C5"/>
    <w:rsid w:val="00FC7B25"/>
    <w:rsid w:val="00FD5A6D"/>
    <w:rsid w:val="0B29EA03"/>
    <w:rsid w:val="2D06E7AE"/>
    <w:rsid w:val="436369E8"/>
    <w:rsid w:val="482862BB"/>
    <w:rsid w:val="4B86240A"/>
    <w:rsid w:val="56F80257"/>
    <w:rsid w:val="7508CA23"/>
    <w:rsid w:val="78988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6741B53"/>
  <w15:chartTrackingRefBased/>
  <w15:docId w15:val="{2E22E84B-BCE1-4242-A8FF-9524B5EE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A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223"/>
  </w:style>
  <w:style w:type="paragraph" w:styleId="Footer">
    <w:name w:val="footer"/>
    <w:basedOn w:val="Normal"/>
    <w:link w:val="FooterChar"/>
    <w:uiPriority w:val="99"/>
    <w:unhideWhenUsed/>
    <w:rsid w:val="00BF3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223"/>
  </w:style>
  <w:style w:type="table" w:styleId="TableGrid">
    <w:name w:val="Table Grid"/>
    <w:basedOn w:val="TableNormal"/>
    <w:uiPriority w:val="39"/>
    <w:rsid w:val="00BF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2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16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29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2961"/>
    <w:rPr>
      <w:color w:val="0563C1" w:themeColor="hyperlink"/>
      <w:u w:val="single"/>
    </w:rPr>
  </w:style>
  <w:style w:type="paragraph" w:customStyle="1" w:styleId="Blockquote">
    <w:name w:val="Blockquote"/>
    <w:basedOn w:val="Normal"/>
    <w:rsid w:val="00A60DB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A60DB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60DB6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7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2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37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8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eTi\Documents\Custom%20Office%20Templates\CCHS%20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3" ma:contentTypeDescription="Create a new document." ma:contentTypeScope="" ma:versionID="941ac617a442a1927da7550c22514e89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4f7ce9cf01dfc1caa97a7108dc86888b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B599D-C08F-4638-83D3-88B0089B3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47137-7315-40A5-A464-84C2A584CD3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e2335c7-1982-4704-bb82-06d037e0a04f"/>
    <ds:schemaRef ds:uri="http://www.w3.org/XML/1998/namespace"/>
    <ds:schemaRef ds:uri="http://purl.org/dc/dcmitype/"/>
    <ds:schemaRef ds:uri="http://purl.org/dc/elements/1.1/"/>
    <ds:schemaRef ds:uri="4aa08462-8b6e-45f4-a16f-6dc2a0fd03b6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0171710-2C38-4E63-8CFA-025EB7541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BE0BCF-3DE3-4D95-B98A-50F84FC3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CCHS Letterhead Blank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Latasha</dc:creator>
  <cp:keywords/>
  <dc:description/>
  <cp:lastModifiedBy>Smith, Angela</cp:lastModifiedBy>
  <cp:revision>2</cp:revision>
  <cp:lastPrinted>2025-08-06T16:44:00Z</cp:lastPrinted>
  <dcterms:created xsi:type="dcterms:W3CDTF">2025-08-06T16:46:00Z</dcterms:created>
  <dcterms:modified xsi:type="dcterms:W3CDTF">2025-08-06T16:46:00Z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